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5A5578" w14:textId="77777777" w:rsidR="009700A6" w:rsidRDefault="009700A6" w:rsidP="003F16B2">
      <w:pPr>
        <w:tabs>
          <w:tab w:val="left" w:pos="7290"/>
        </w:tabs>
        <w:bidi/>
      </w:pPr>
    </w:p>
    <w:p w14:paraId="2743B2D4" w14:textId="77777777" w:rsidR="009700A6" w:rsidRDefault="009700A6" w:rsidP="003F16B2">
      <w:pPr>
        <w:tabs>
          <w:tab w:val="left" w:pos="7290"/>
        </w:tabs>
        <w:bidi/>
      </w:pPr>
    </w:p>
    <w:p w14:paraId="2C13A681" w14:textId="77777777" w:rsidR="00B074D7" w:rsidRPr="003F16B2" w:rsidRDefault="003F16B2" w:rsidP="003F16B2">
      <w:pPr>
        <w:tabs>
          <w:tab w:val="left" w:pos="7290"/>
        </w:tabs>
        <w:bidi/>
      </w:pPr>
      <w:r>
        <w:rPr>
          <w:rtl/>
          <w:lang w:eastAsia="ar"/>
        </w:rPr>
        <w:tab/>
      </w:r>
    </w:p>
    <w:p w14:paraId="77280539" w14:textId="77777777" w:rsidR="00AB4AC1" w:rsidRPr="00C970AC" w:rsidRDefault="00AB4AC1" w:rsidP="00AB4AC1">
      <w:pPr>
        <w:pStyle w:val="FigureTitle"/>
        <w:bidi/>
        <w:rPr>
          <w:lang w:bidi="ar-EG"/>
        </w:rPr>
      </w:pPr>
      <w:r>
        <w:rPr>
          <w:rtl/>
          <w:lang w:eastAsia="ar"/>
        </w:rPr>
        <w:t>نموذج رقم (1) – طلب تصريح نقل المخلفات خارج الموقع</w:t>
      </w:r>
    </w:p>
    <w:tbl>
      <w:tblPr>
        <w:tblStyle w:val="TableGrid"/>
        <w:bidiVisual/>
        <w:tblW w:w="9355" w:type="dxa"/>
        <w:tblCellMar>
          <w:top w:w="14" w:type="dxa"/>
          <w:left w:w="115" w:type="dxa"/>
          <w:bottom w:w="14" w:type="dxa"/>
          <w:right w:w="115" w:type="dxa"/>
        </w:tblCellMar>
        <w:tblLook w:val="04A0" w:firstRow="1" w:lastRow="0" w:firstColumn="1" w:lastColumn="0" w:noHBand="0" w:noVBand="1"/>
      </w:tblPr>
      <w:tblGrid>
        <w:gridCol w:w="9355"/>
      </w:tblGrid>
      <w:tr w:rsidR="00AB4AC1" w:rsidRPr="00C970AC" w14:paraId="6A412A38"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555D6640" w14:textId="77777777" w:rsidR="00AB4AC1" w:rsidRPr="00C970AC" w:rsidRDefault="00AB4AC1" w:rsidP="00CB7C4E">
            <w:pPr>
              <w:bidi/>
              <w:spacing w:line="276" w:lineRule="auto"/>
              <w:rPr>
                <w:rFonts w:cs="Arial"/>
                <w:lang w:bidi="ar-EG"/>
              </w:rPr>
            </w:pPr>
            <w:r w:rsidRPr="00C970AC">
              <w:rPr>
                <w:rFonts w:cs="Arial"/>
                <w:rtl/>
                <w:lang w:eastAsia="ar"/>
              </w:rPr>
              <w:t>المملكة العربية السعودية - وزارة الصحة</w:t>
            </w:r>
          </w:p>
          <w:p w14:paraId="7B28798B" w14:textId="77777777" w:rsidR="00AB4AC1" w:rsidRPr="00081D92" w:rsidRDefault="00AB4AC1" w:rsidP="00CB7C4E">
            <w:pPr>
              <w:bidi/>
              <w:spacing w:line="276" w:lineRule="auto"/>
              <w:rPr>
                <w:rFonts w:cs="Arial"/>
                <w:sz w:val="18"/>
                <w:szCs w:val="18"/>
                <w:lang w:bidi="ar-EG"/>
              </w:rPr>
            </w:pPr>
            <w:r w:rsidRPr="00081D92">
              <w:rPr>
                <w:rFonts w:cs="Arial"/>
                <w:sz w:val="18"/>
                <w:szCs w:val="18"/>
                <w:rtl/>
                <w:lang w:eastAsia="ar"/>
              </w:rPr>
              <w:t>الرقم التعريفي الصادر عن الهيئة العامة للأرصاد وحماية البيئة ………………</w:t>
            </w:r>
          </w:p>
          <w:p w14:paraId="5ACBB099" w14:textId="77777777" w:rsidR="00AB4AC1" w:rsidRPr="00081D92" w:rsidRDefault="00AB4AC1" w:rsidP="00CB7C4E">
            <w:pPr>
              <w:bidi/>
              <w:spacing w:line="276" w:lineRule="auto"/>
              <w:rPr>
                <w:rFonts w:cs="Arial"/>
                <w:sz w:val="18"/>
                <w:szCs w:val="18"/>
                <w:lang w:bidi="ar-EG"/>
              </w:rPr>
            </w:pPr>
            <w:r w:rsidRPr="00081D92">
              <w:rPr>
                <w:rFonts w:cs="Arial"/>
                <w:sz w:val="18"/>
                <w:szCs w:val="18"/>
                <w:rtl/>
                <w:lang w:eastAsia="ar"/>
              </w:rPr>
              <w:t>المديرية/المنطقة ………………</w:t>
            </w:r>
          </w:p>
          <w:p w14:paraId="5342B506" w14:textId="77777777" w:rsidR="00AB4AC1" w:rsidRPr="00081D92" w:rsidRDefault="00AB4AC1" w:rsidP="00CB7C4E">
            <w:pPr>
              <w:bidi/>
              <w:spacing w:line="276" w:lineRule="auto"/>
              <w:rPr>
                <w:rFonts w:cs="Arial"/>
                <w:sz w:val="18"/>
                <w:szCs w:val="18"/>
                <w:lang w:bidi="ar-EG"/>
              </w:rPr>
            </w:pPr>
            <w:r w:rsidRPr="00081D92">
              <w:rPr>
                <w:rFonts w:cs="Arial"/>
                <w:sz w:val="18"/>
                <w:szCs w:val="18"/>
                <w:rtl/>
                <w:lang w:eastAsia="ar"/>
              </w:rPr>
              <w:t xml:space="preserve">مرفق الرعاية الصحية ……………… </w:t>
            </w:r>
          </w:p>
          <w:p w14:paraId="4127800B" w14:textId="77777777" w:rsidR="00AB4AC1" w:rsidRPr="00081D92" w:rsidRDefault="00AB4AC1" w:rsidP="00CB7C4E">
            <w:pPr>
              <w:bidi/>
              <w:spacing w:line="276" w:lineRule="auto"/>
              <w:rPr>
                <w:rFonts w:cs="Arial"/>
                <w:sz w:val="18"/>
                <w:szCs w:val="18"/>
                <w:lang w:bidi="ar-EG"/>
              </w:rPr>
            </w:pPr>
            <w:r w:rsidRPr="00081D92">
              <w:rPr>
                <w:rFonts w:cs="Arial"/>
                <w:sz w:val="18"/>
                <w:szCs w:val="18"/>
                <w:rtl/>
                <w:lang w:eastAsia="ar"/>
              </w:rPr>
              <w:t xml:space="preserve">الرقم التسلسلي ……………… </w:t>
            </w:r>
          </w:p>
          <w:p w14:paraId="2368102C" w14:textId="77777777" w:rsidR="00AB4AC1" w:rsidRPr="00C970AC" w:rsidRDefault="00AB4AC1" w:rsidP="00CB7C4E">
            <w:pPr>
              <w:bidi/>
              <w:spacing w:line="276" w:lineRule="auto"/>
              <w:rPr>
                <w:rFonts w:cs="Arial"/>
                <w:lang w:bidi="ar-EG"/>
              </w:rPr>
            </w:pPr>
            <w:r w:rsidRPr="00081D92">
              <w:rPr>
                <w:rFonts w:cs="Arial"/>
                <w:sz w:val="18"/>
                <w:szCs w:val="18"/>
                <w:rtl/>
                <w:lang w:eastAsia="ar"/>
              </w:rPr>
              <w:t>رقم المرجع ………………</w:t>
            </w:r>
          </w:p>
        </w:tc>
      </w:tr>
      <w:tr w:rsidR="00AB4AC1" w:rsidRPr="00C970AC" w14:paraId="4F989761"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60FD960F" w14:textId="77777777" w:rsidR="00AB4AC1" w:rsidRPr="00C970AC" w:rsidRDefault="00AB4AC1" w:rsidP="00CB7C4E">
            <w:pPr>
              <w:bidi/>
              <w:spacing w:line="276" w:lineRule="auto"/>
              <w:rPr>
                <w:rFonts w:cs="Arial"/>
                <w:lang w:bidi="ar-EG"/>
              </w:rPr>
            </w:pPr>
            <w:r w:rsidRPr="00C970AC">
              <w:rPr>
                <w:rFonts w:cs="Arial"/>
                <w:rtl/>
                <w:lang w:eastAsia="ar"/>
              </w:rPr>
              <w:t>أ</w:t>
            </w:r>
          </w:p>
          <w:p w14:paraId="7B72B6FB" w14:textId="77777777" w:rsidR="00AB4AC1" w:rsidRPr="00C970AC" w:rsidRDefault="00AB4AC1" w:rsidP="00CB7C4E">
            <w:pPr>
              <w:bidi/>
              <w:spacing w:after="120" w:line="276" w:lineRule="auto"/>
              <w:ind w:left="331"/>
              <w:rPr>
                <w:rFonts w:cs="Arial"/>
                <w:lang w:bidi="ar-EG"/>
              </w:rPr>
            </w:pPr>
            <w:r w:rsidRPr="00C970AC">
              <w:rPr>
                <w:rFonts w:cs="Arial"/>
                <w:rtl/>
                <w:lang w:eastAsia="ar"/>
              </w:rPr>
              <w:t>شهادة مصدر المخلفات:</w:t>
            </w:r>
          </w:p>
          <w:p w14:paraId="7AE2ACD9"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أ-1 جُمعت المخلفات الواردة تفاصيلها في هذه الشهادة في ……………… لنقلها إلى ………………</w:t>
            </w:r>
          </w:p>
          <w:p w14:paraId="650DEFCD" w14:textId="77777777" w:rsidR="00AB4AC1" w:rsidRPr="00081D92" w:rsidRDefault="00AB4AC1" w:rsidP="00CB7C4E">
            <w:pPr>
              <w:bidi/>
              <w:spacing w:line="276" w:lineRule="auto"/>
              <w:ind w:left="330" w:hanging="450"/>
              <w:rPr>
                <w:rFonts w:cs="Arial"/>
                <w:sz w:val="18"/>
                <w:szCs w:val="18"/>
                <w:lang w:bidi="ar-EG"/>
              </w:rPr>
            </w:pPr>
            <w:r w:rsidRPr="00081D92">
              <w:rPr>
                <w:rFonts w:cs="Arial"/>
                <w:sz w:val="18"/>
                <w:szCs w:val="18"/>
                <w:rtl/>
                <w:lang w:eastAsia="ar"/>
              </w:rPr>
              <w:t xml:space="preserve">         الاسم: ………………         التوقيع: ………………</w:t>
            </w:r>
          </w:p>
          <w:p w14:paraId="62B565C2" w14:textId="77777777" w:rsidR="00AB4AC1" w:rsidRPr="00081D92" w:rsidRDefault="00AB4AC1" w:rsidP="00CB7C4E">
            <w:pPr>
              <w:bidi/>
              <w:spacing w:line="276" w:lineRule="auto"/>
              <w:ind w:left="330" w:hanging="450"/>
              <w:rPr>
                <w:rFonts w:cs="Arial"/>
                <w:sz w:val="18"/>
                <w:szCs w:val="18"/>
                <w:lang w:bidi="ar-EG"/>
              </w:rPr>
            </w:pPr>
            <w:r w:rsidRPr="00081D92">
              <w:rPr>
                <w:rFonts w:cs="Arial"/>
                <w:sz w:val="18"/>
                <w:szCs w:val="18"/>
                <w:rtl/>
                <w:lang w:eastAsia="ar"/>
              </w:rPr>
              <w:t xml:space="preserve">         المنصب: ………………       اسم المرفق: ………………</w:t>
            </w:r>
          </w:p>
          <w:p w14:paraId="640DBEF5" w14:textId="77777777" w:rsidR="00AB4AC1" w:rsidRPr="00081D92" w:rsidRDefault="00AB4AC1" w:rsidP="00CB7C4E">
            <w:pPr>
              <w:bidi/>
              <w:spacing w:line="276" w:lineRule="auto"/>
              <w:ind w:left="330" w:hanging="450"/>
              <w:rPr>
                <w:rFonts w:cs="Arial"/>
                <w:sz w:val="18"/>
                <w:szCs w:val="18"/>
                <w:lang w:bidi="ar-EG"/>
              </w:rPr>
            </w:pPr>
            <w:r w:rsidRPr="00081D92">
              <w:rPr>
                <w:rFonts w:cs="Arial"/>
                <w:sz w:val="18"/>
                <w:szCs w:val="18"/>
                <w:rtl/>
                <w:lang w:eastAsia="ar"/>
              </w:rPr>
              <w:t xml:space="preserve">         رقم الهاتف: ………………  العنوان: ………………</w:t>
            </w:r>
          </w:p>
          <w:p w14:paraId="7E63A407" w14:textId="77777777" w:rsidR="00AB4AC1" w:rsidRPr="00C970AC" w:rsidRDefault="00AB4AC1" w:rsidP="00CB7C4E">
            <w:pPr>
              <w:bidi/>
              <w:spacing w:line="276" w:lineRule="auto"/>
              <w:ind w:left="330" w:hanging="450"/>
              <w:rPr>
                <w:rFonts w:cs="Arial"/>
                <w:lang w:bidi="ar-EG"/>
              </w:rPr>
            </w:pPr>
            <w:r w:rsidRPr="00081D92">
              <w:rPr>
                <w:rFonts w:cs="Arial"/>
                <w:sz w:val="18"/>
                <w:szCs w:val="18"/>
                <w:rtl/>
                <w:lang w:eastAsia="ar"/>
              </w:rPr>
              <w:t xml:space="preserve">         تاريخ جمع المخلفات: ………………………………</w:t>
            </w:r>
          </w:p>
        </w:tc>
      </w:tr>
      <w:tr w:rsidR="00AB4AC1" w:rsidRPr="00C970AC" w14:paraId="537441C4" w14:textId="77777777" w:rsidTr="00CB7C4E">
        <w:trPr>
          <w:trHeight w:val="648"/>
        </w:trPr>
        <w:tc>
          <w:tcPr>
            <w:tcW w:w="9355" w:type="dxa"/>
            <w:tcBorders>
              <w:top w:val="single" w:sz="4" w:space="0" w:color="auto"/>
              <w:left w:val="single" w:sz="4" w:space="0" w:color="auto"/>
              <w:bottom w:val="single" w:sz="4" w:space="0" w:color="auto"/>
              <w:right w:val="single" w:sz="4" w:space="0" w:color="auto"/>
            </w:tcBorders>
            <w:vAlign w:val="center"/>
            <w:hideMark/>
          </w:tcPr>
          <w:p w14:paraId="2BF44160" w14:textId="77777777" w:rsidR="00AB4AC1" w:rsidRPr="00081D92" w:rsidRDefault="00AB4AC1" w:rsidP="00CB7C4E">
            <w:pPr>
              <w:bidi/>
              <w:spacing w:line="276" w:lineRule="auto"/>
              <w:ind w:left="330"/>
              <w:jc w:val="left"/>
              <w:rPr>
                <w:rFonts w:cs="Arial"/>
                <w:sz w:val="18"/>
                <w:szCs w:val="18"/>
                <w:rtl/>
                <w:lang w:bidi="ar-EG"/>
              </w:rPr>
            </w:pPr>
            <w:r w:rsidRPr="00081D92">
              <w:rPr>
                <w:rFonts w:cs="Arial"/>
                <w:sz w:val="18"/>
                <w:szCs w:val="18"/>
                <w:rtl/>
                <w:lang w:eastAsia="ar"/>
              </w:rPr>
              <w:t>أ-2 وصف المخلفات (كميّتها وفئتها أو تصنيفها):</w:t>
            </w:r>
          </w:p>
          <w:p w14:paraId="547CD13F" w14:textId="30683B1E" w:rsidR="00AB4AC1" w:rsidRPr="00C970AC" w:rsidRDefault="00AB4AC1" w:rsidP="00CB7C4E">
            <w:pPr>
              <w:bidi/>
              <w:spacing w:line="276" w:lineRule="auto"/>
              <w:ind w:left="330"/>
              <w:jc w:val="left"/>
              <w:rPr>
                <w:rFonts w:cs="Arial"/>
                <w:lang w:bidi="ar-EG"/>
              </w:rPr>
            </w:pPr>
            <w:r w:rsidRPr="00081D92">
              <w:rPr>
                <w:rFonts w:cs="Arial"/>
                <w:sz w:val="18"/>
                <w:szCs w:val="18"/>
                <w:rtl/>
                <w:lang w:eastAsia="ar"/>
              </w:rPr>
              <w:t>………………………………………………………………</w:t>
            </w:r>
          </w:p>
        </w:tc>
      </w:tr>
      <w:tr w:rsidR="00AB4AC1" w:rsidRPr="00C970AC" w14:paraId="6B96333A"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2E0BDAEA" w14:textId="77777777" w:rsidR="00AB4AC1" w:rsidRPr="00C970AC" w:rsidRDefault="00AB4AC1" w:rsidP="00CB7C4E">
            <w:pPr>
              <w:bidi/>
              <w:spacing w:line="276" w:lineRule="auto"/>
              <w:rPr>
                <w:rFonts w:cs="Arial"/>
                <w:lang w:bidi="ar-EG"/>
              </w:rPr>
            </w:pPr>
            <w:r w:rsidRPr="00C970AC">
              <w:rPr>
                <w:rFonts w:cs="Arial"/>
                <w:rtl/>
                <w:lang w:eastAsia="ar"/>
              </w:rPr>
              <w:t>ب</w:t>
            </w:r>
          </w:p>
          <w:p w14:paraId="17DA0D44" w14:textId="77777777" w:rsidR="00AB4AC1" w:rsidRPr="00C970AC" w:rsidRDefault="00AB4AC1" w:rsidP="00CB7C4E">
            <w:pPr>
              <w:bidi/>
              <w:spacing w:after="120" w:line="276" w:lineRule="auto"/>
              <w:ind w:left="331"/>
              <w:rPr>
                <w:rFonts w:cs="Arial"/>
                <w:lang w:bidi="ar-EG"/>
              </w:rPr>
            </w:pPr>
            <w:r w:rsidRPr="00C970AC">
              <w:rPr>
                <w:rFonts w:cs="Arial"/>
                <w:rtl/>
                <w:lang w:eastAsia="ar"/>
              </w:rPr>
              <w:t>شهادة ناقل المخلفات:</w:t>
            </w:r>
          </w:p>
          <w:p w14:paraId="233B9D68"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أشهد بموجب هذه الشهادة أنّني استلمت حمولة المخلفات وأنّ المعلومات الواردة في القسم (أ-1) والقسم (أ-2) صحيحة وخاضعة للتعديل، وسأورد فيما يلي التفاصيل التالية:</w:t>
            </w:r>
          </w:p>
          <w:p w14:paraId="41125EFF"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w:t>
            </w:r>
          </w:p>
          <w:p w14:paraId="78D329A9"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 xml:space="preserve">استُلمت هذه الحمولة في ……………… </w:t>
            </w:r>
          </w:p>
          <w:p w14:paraId="57F22E1B"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يوم ………………</w:t>
            </w:r>
          </w:p>
          <w:p w14:paraId="00DFA970"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الاسم: ………………         التوقيع: ……………… التاريخ: …………</w:t>
            </w:r>
          </w:p>
          <w:p w14:paraId="1F73E92F"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رقم لوحة الشاحنة: ……………… رقم الهاتف ………………</w:t>
            </w:r>
          </w:p>
          <w:p w14:paraId="3CC56C18"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اسم شركة النقل: ………………………</w:t>
            </w:r>
          </w:p>
          <w:p w14:paraId="7CD0A6A6" w14:textId="77777777" w:rsidR="00AB4AC1" w:rsidRPr="00C970AC" w:rsidRDefault="00AB4AC1" w:rsidP="00CB7C4E">
            <w:pPr>
              <w:bidi/>
              <w:spacing w:line="276" w:lineRule="auto"/>
              <w:ind w:left="330"/>
              <w:rPr>
                <w:rFonts w:cs="Arial"/>
                <w:lang w:bidi="ar-EG"/>
              </w:rPr>
            </w:pPr>
            <w:r w:rsidRPr="00081D92">
              <w:rPr>
                <w:rFonts w:cs="Arial"/>
                <w:sz w:val="18"/>
                <w:szCs w:val="18"/>
                <w:rtl/>
                <w:lang w:eastAsia="ar"/>
              </w:rPr>
              <w:t>العنوان: ………………</w:t>
            </w:r>
          </w:p>
        </w:tc>
      </w:tr>
      <w:tr w:rsidR="00AB4AC1" w:rsidRPr="00C970AC" w14:paraId="7F1BC4C6"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7C381AE6" w14:textId="77777777" w:rsidR="00AB4AC1" w:rsidRPr="00C970AC" w:rsidRDefault="00AB4AC1" w:rsidP="00CB7C4E">
            <w:pPr>
              <w:bidi/>
              <w:spacing w:line="276" w:lineRule="auto"/>
              <w:rPr>
                <w:rFonts w:cs="Arial"/>
                <w:lang w:bidi="ar-EG"/>
              </w:rPr>
            </w:pPr>
            <w:r w:rsidRPr="00C970AC">
              <w:rPr>
                <w:rFonts w:cs="Arial"/>
                <w:rtl/>
                <w:lang w:eastAsia="ar"/>
              </w:rPr>
              <w:t>ج</w:t>
            </w:r>
          </w:p>
          <w:p w14:paraId="0F6CD9E0" w14:textId="77777777" w:rsidR="00AB4AC1" w:rsidRPr="00C970AC" w:rsidRDefault="00AB4AC1" w:rsidP="00CB7C4E">
            <w:pPr>
              <w:bidi/>
              <w:spacing w:after="120" w:line="276" w:lineRule="auto"/>
              <w:ind w:left="331"/>
              <w:rPr>
                <w:rFonts w:cs="Arial"/>
                <w:lang w:bidi="ar-EG"/>
              </w:rPr>
            </w:pPr>
            <w:r w:rsidRPr="00C970AC">
              <w:rPr>
                <w:rFonts w:cs="Arial"/>
                <w:rtl/>
                <w:lang w:eastAsia="ar"/>
              </w:rPr>
              <w:t>شهادة مُستَلِم المخلفات</w:t>
            </w:r>
          </w:p>
          <w:p w14:paraId="5DEF24A4"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اسم المنشأة وعنوانها (الوجهة النهائية): ………………</w:t>
            </w:r>
          </w:p>
          <w:p w14:paraId="3A5D7F3F"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w:t>
            </w:r>
          </w:p>
          <w:p w14:paraId="2FE75B4B"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وصلت حمولة هذه المخلفات بواسطة شاحنة رقم لوحتها ………… في تمام الساعة ……… يوم ……… وأفاد الناقل أن اسمه ……………… وأنه أوصلها نيابة عن ……………… وأشهد بموجب هذه الشهادة أن المعلومات الواردة في القسم (أ-2) والمعدّلة في القسم (ب) -إذا دعت الحاجة- صحيحة وخاضعة للتعديل، وسأورد فيما يلي التفاصيل التالية:</w:t>
            </w:r>
          </w:p>
          <w:p w14:paraId="59A62A0E"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w:t>
            </w:r>
          </w:p>
          <w:p w14:paraId="56A844CF"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الاسم: ………………         التوقيع: ……………… المنصب: …………</w:t>
            </w:r>
          </w:p>
          <w:p w14:paraId="10649E5B" w14:textId="77777777" w:rsidR="00AB4AC1" w:rsidRPr="00C970AC" w:rsidRDefault="00AB4AC1" w:rsidP="00CB7C4E">
            <w:pPr>
              <w:bidi/>
              <w:spacing w:line="276" w:lineRule="auto"/>
              <w:ind w:left="330"/>
              <w:rPr>
                <w:rFonts w:cs="Arial"/>
                <w:lang w:bidi="ar-EG"/>
              </w:rPr>
            </w:pPr>
            <w:r w:rsidRPr="00081D92">
              <w:rPr>
                <w:rFonts w:cs="Arial"/>
                <w:sz w:val="18"/>
                <w:szCs w:val="18"/>
                <w:rtl/>
                <w:lang w:eastAsia="ar"/>
              </w:rPr>
              <w:t>التاريخ: ……………… اسم المنشأة: ………………………</w:t>
            </w:r>
          </w:p>
        </w:tc>
      </w:tr>
      <w:tr w:rsidR="00AB4AC1" w:rsidRPr="00C970AC" w14:paraId="20CF529E"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6758D737" w14:textId="77777777" w:rsidR="00AB4AC1" w:rsidRPr="00C970AC" w:rsidRDefault="00AB4AC1" w:rsidP="00CB7C4E">
            <w:pPr>
              <w:bidi/>
              <w:spacing w:line="276" w:lineRule="auto"/>
              <w:rPr>
                <w:rFonts w:cs="Arial"/>
                <w:lang w:bidi="ar-EG"/>
              </w:rPr>
            </w:pPr>
            <w:r w:rsidRPr="00C970AC">
              <w:rPr>
                <w:rFonts w:cs="Arial"/>
                <w:rtl/>
                <w:lang w:eastAsia="ar"/>
              </w:rPr>
              <w:t>د</w:t>
            </w:r>
          </w:p>
          <w:p w14:paraId="5645396A" w14:textId="77777777" w:rsidR="00AB4AC1" w:rsidRPr="00C970AC" w:rsidRDefault="00AB4AC1" w:rsidP="00CB7C4E">
            <w:pPr>
              <w:bidi/>
              <w:spacing w:after="120" w:line="276" w:lineRule="auto"/>
              <w:ind w:left="331"/>
              <w:rPr>
                <w:rFonts w:cs="Arial"/>
                <w:lang w:bidi="ar-EG"/>
              </w:rPr>
            </w:pPr>
            <w:r w:rsidRPr="00C970AC">
              <w:rPr>
                <w:rFonts w:cs="Arial"/>
                <w:rtl/>
                <w:lang w:eastAsia="ar"/>
              </w:rPr>
              <w:t>شهادة إنجاز المعالجة</w:t>
            </w:r>
          </w:p>
          <w:p w14:paraId="38B86895"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 xml:space="preserve">لقد عُولجت المخلفات الواردة تفاصيلها أعلاه باستخدام أسلوب ……… وقد تُخلّص منها من خلال ……… </w:t>
            </w:r>
          </w:p>
          <w:p w14:paraId="1590E423"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 xml:space="preserve">الاسم: ………………         التوقيع: ……………… </w:t>
            </w:r>
          </w:p>
          <w:p w14:paraId="728CDB8B" w14:textId="77777777" w:rsidR="00AB4AC1" w:rsidRPr="00C970AC" w:rsidRDefault="00AB4AC1" w:rsidP="00CB7C4E">
            <w:pPr>
              <w:bidi/>
              <w:spacing w:line="276" w:lineRule="auto"/>
              <w:ind w:left="330"/>
              <w:rPr>
                <w:rFonts w:cs="Arial"/>
                <w:lang w:bidi="ar-EG"/>
              </w:rPr>
            </w:pPr>
            <w:r w:rsidRPr="00081D92">
              <w:rPr>
                <w:rFonts w:cs="Arial"/>
                <w:sz w:val="18"/>
                <w:szCs w:val="18"/>
                <w:rtl/>
                <w:lang w:eastAsia="ar"/>
              </w:rPr>
              <w:t>التاريخ: ……………… اسم المنشأة: ………………………</w:t>
            </w:r>
          </w:p>
        </w:tc>
      </w:tr>
    </w:tbl>
    <w:p w14:paraId="4CA13943" w14:textId="77777777" w:rsidR="00AB4AC1" w:rsidRPr="00B62529" w:rsidRDefault="00AB4AC1" w:rsidP="00AB4AC1">
      <w:pPr>
        <w:bidi/>
        <w:rPr>
          <w:lang w:bidi="ar-EG"/>
        </w:rPr>
      </w:pPr>
    </w:p>
    <w:p w14:paraId="601E8C37" w14:textId="77777777" w:rsidR="00AB4AC1" w:rsidRDefault="00AB4AC1" w:rsidP="00AB4AC1">
      <w:pPr>
        <w:pStyle w:val="BodyItalic"/>
        <w:bidi/>
        <w:rPr>
          <w:rFonts w:asciiTheme="minorHAnsi" w:hAnsiTheme="minorHAnsi"/>
          <w:sz w:val="22"/>
          <w:szCs w:val="22"/>
          <w:lang w:bidi="ar-EG"/>
        </w:rPr>
      </w:pPr>
      <w:r>
        <w:rPr>
          <w:rtl/>
          <w:lang w:eastAsia="ar"/>
        </w:rPr>
        <w:t>يُقدَّم الطلب من ثلاث نسخ.</w:t>
      </w:r>
    </w:p>
    <w:p w14:paraId="0EF601C2" w14:textId="77777777" w:rsidR="00AB4AC1" w:rsidRDefault="00AB4AC1" w:rsidP="00AB4AC1">
      <w:pPr>
        <w:pStyle w:val="FigureTitle"/>
        <w:bidi/>
        <w:jc w:val="both"/>
      </w:pPr>
      <w:r>
        <w:rPr>
          <w:rtl/>
          <w:lang w:eastAsia="ar"/>
        </w:rPr>
        <w:t>ملصق</w:t>
      </w:r>
    </w:p>
    <w:p w14:paraId="755014CB" w14:textId="53BA45C6" w:rsidR="00A40481" w:rsidRPr="003F16B2" w:rsidRDefault="00A40481" w:rsidP="003F16B2">
      <w:pPr>
        <w:tabs>
          <w:tab w:val="left" w:pos="7290"/>
        </w:tabs>
        <w:bidi/>
      </w:pPr>
    </w:p>
    <w:sectPr w:rsidR="00A40481" w:rsidRPr="003F16B2" w:rsidSect="00956048">
      <w:headerReference w:type="even" r:id="rId11"/>
      <w:headerReference w:type="default" r:id="rId12"/>
      <w:footerReference w:type="even" r:id="rId13"/>
      <w:footerReference w:type="default" r:id="rId14"/>
      <w:headerReference w:type="first" r:id="rId15"/>
      <w:footerReference w:type="first" r:id="rId16"/>
      <w:pgSz w:w="11907" w:h="16840" w:code="9"/>
      <w:pgMar w:top="1100" w:right="1134" w:bottom="1077" w:left="1260"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674AA" w14:textId="77777777" w:rsidR="009A557B" w:rsidRDefault="009A557B">
      <w:r>
        <w:separator/>
      </w:r>
    </w:p>
    <w:p w14:paraId="5F56A00E" w14:textId="77777777" w:rsidR="009A557B" w:rsidRDefault="009A557B"/>
  </w:endnote>
  <w:endnote w:type="continuationSeparator" w:id="0">
    <w:p w14:paraId="5BB5A5D5" w14:textId="77777777" w:rsidR="009A557B" w:rsidRDefault="009A557B">
      <w:r>
        <w:continuationSeparator/>
      </w:r>
    </w:p>
    <w:p w14:paraId="62A7B0F9" w14:textId="77777777" w:rsidR="009A557B" w:rsidRDefault="009A5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DB5C" w14:textId="77777777" w:rsidR="00AB4AC1" w:rsidRDefault="00AB4AC1">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96398D">
    <w:pPr>
      <w:pStyle w:val="Footer"/>
      <w:bidi/>
      <w:jc w:val="left"/>
      <w:rPr>
        <w:sz w:val="16"/>
        <w:szCs w:val="16"/>
        <w:lang w:val="en-AU"/>
      </w:rPr>
    </w:pPr>
  </w:p>
  <w:p w14:paraId="28AE2210" w14:textId="5464A098" w:rsidR="009210BF" w:rsidRDefault="009A557B" w:rsidP="00F411E4">
    <w:pPr>
      <w:pStyle w:val="Footer"/>
      <w:tabs>
        <w:tab w:val="clear" w:pos="4320"/>
        <w:tab w:val="clear" w:pos="8640"/>
        <w:tab w:val="center" w:pos="4770"/>
        <w:tab w:val="right" w:pos="9270"/>
      </w:tabs>
      <w:bidi/>
      <w:ind w:left="108"/>
      <w:jc w:val="left"/>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956048">
          <w:rPr>
            <w:sz w:val="16"/>
            <w:szCs w:val="16"/>
            <w:lang w:val="en-AU"/>
          </w:rPr>
          <w:t>EOM-ZO0-TP-000067</w:t>
        </w:r>
        <w:r w:rsidR="00673177">
          <w:rPr>
            <w:sz w:val="16"/>
            <w:szCs w:val="16"/>
            <w:lang w:val="en-AU"/>
          </w:rPr>
          <w:t>-AR</w:t>
        </w:r>
        <w:r w:rsidR="00956048">
          <w:rPr>
            <w:sz w:val="16"/>
            <w:szCs w:val="16"/>
            <w:lang w:val="en-AU"/>
          </w:rPr>
          <w:t xml:space="preserve"> Rev 000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AB4AC1">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AB4AC1">
      <w:rPr>
        <w:noProof/>
        <w:sz w:val="16"/>
        <w:szCs w:val="16"/>
        <w:rtl/>
        <w:lang w:eastAsia="ar"/>
      </w:rPr>
      <w:t>1</w:t>
    </w:r>
    <w:r w:rsidR="009210BF" w:rsidRPr="00E662DA">
      <w:rPr>
        <w:sz w:val="16"/>
        <w:szCs w:val="16"/>
        <w:rtl/>
        <w:lang w:eastAsia="ar"/>
      </w:rPr>
      <w:fldChar w:fldCharType="end"/>
    </w:r>
  </w:p>
  <w:p w14:paraId="0C2243CA" w14:textId="0EF9FE94" w:rsidR="009210BF" w:rsidRPr="00956048" w:rsidRDefault="00956048" w:rsidP="00956048">
    <w:pPr>
      <w:bidi/>
      <w:spacing w:after="240"/>
      <w:ind w:left="-95" w:right="-360"/>
      <w:jc w:val="left"/>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t>.</w:t>
    </w:r>
    <w:r w:rsidRPr="006C1ABD">
      <w:rPr>
        <w:rFonts w:eastAsia="Arial" w:cs="Arial"/>
        <w:color w:val="7A8D95"/>
        <w:sz w:val="16"/>
        <w:szCs w:val="16"/>
      </w:rPr>
      <w:br/>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2400" w14:textId="77777777" w:rsidR="00AB4AC1" w:rsidRDefault="00AB4AC1">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9B232" w14:textId="77777777" w:rsidR="009A557B" w:rsidRDefault="009A557B">
      <w:r>
        <w:separator/>
      </w:r>
    </w:p>
    <w:p w14:paraId="0045E83B" w14:textId="77777777" w:rsidR="009A557B" w:rsidRDefault="009A557B"/>
  </w:footnote>
  <w:footnote w:type="continuationSeparator" w:id="0">
    <w:p w14:paraId="11679247" w14:textId="77777777" w:rsidR="009A557B" w:rsidRDefault="009A557B">
      <w:r>
        <w:continuationSeparator/>
      </w:r>
    </w:p>
    <w:p w14:paraId="4D63563C" w14:textId="77777777" w:rsidR="009A557B" w:rsidRDefault="009A5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8867" w14:textId="77777777" w:rsidR="00AB4AC1" w:rsidRDefault="00AB4AC1">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956048" w14:paraId="55B15A60" w14:textId="77777777" w:rsidTr="00956048">
      <w:tc>
        <w:tcPr>
          <w:tcW w:w="6845" w:type="dxa"/>
          <w:vAlign w:val="center"/>
        </w:tcPr>
        <w:p w14:paraId="361EC67C" w14:textId="000EAA62" w:rsidR="00956048" w:rsidRPr="006A25F8" w:rsidRDefault="00956048" w:rsidP="00D54BA1">
          <w:pPr>
            <w:pStyle w:val="CPDocTitle"/>
            <w:bidi/>
            <w:jc w:val="both"/>
            <w:rPr>
              <w:kern w:val="32"/>
              <w:sz w:val="24"/>
              <w:szCs w:val="24"/>
              <w:lang w:val="en-GB"/>
            </w:rPr>
          </w:pPr>
          <w:r w:rsidRPr="00AB4AC1">
            <w:rPr>
              <w:kern w:val="32"/>
              <w:sz w:val="24"/>
              <w:szCs w:val="24"/>
              <w:rtl/>
              <w:lang w:eastAsia="ar"/>
            </w:rPr>
            <w:t>نموذج سجل نقل المخلفات لمرافق الرعاية الصحية</w:t>
          </w:r>
        </w:p>
      </w:tc>
    </w:tr>
  </w:tbl>
  <w:p w14:paraId="0FE4F66F" w14:textId="262EB5AD" w:rsidR="009210BF" w:rsidRPr="00AC1B11" w:rsidRDefault="00D54BA1" w:rsidP="00AC1B11">
    <w:pPr>
      <w:pStyle w:val="Header"/>
      <w:bidi/>
    </w:pPr>
    <w:r w:rsidRPr="009A054C">
      <w:rPr>
        <w:noProof/>
      </w:rPr>
      <w:drawing>
        <wp:anchor distT="0" distB="0" distL="114300" distR="114300" simplePos="0" relativeHeight="251659264" behindDoc="0" locked="0" layoutInCell="1" allowOverlap="1" wp14:anchorId="68FC6C09" wp14:editId="1CF82977">
          <wp:simplePos x="0" y="0"/>
          <wp:positionH relativeFrom="margin">
            <wp:align>left</wp:align>
          </wp:positionH>
          <wp:positionV relativeFrom="paragraph">
            <wp:posOffset>-362585</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F88F" w14:textId="77777777" w:rsidR="00AB4AC1" w:rsidRDefault="00AB4AC1">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177"/>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4E1C"/>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6048"/>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557B"/>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3DA6"/>
    <w:rsid w:val="00D54818"/>
    <w:rsid w:val="00D54BA1"/>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EDCAB-6F4B-4DE6-8B41-6B9B4D4BDE44}">
  <ds:schemaRefs>
    <ds:schemaRef ds:uri="http://schemas.openxmlformats.org/officeDocument/2006/bibliography"/>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17</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1737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EOM-ZO0-TP-000067-AR Rev 000</dc:subject>
  <dc:creator>Rivamonte, Leonnito (RMP)</dc:creator>
  <cp:keywords>ᅟ</cp:keywords>
  <cp:lastModifiedBy>جانسيل سالدانا  Jancil Saldhana</cp:lastModifiedBy>
  <cp:revision>26</cp:revision>
  <cp:lastPrinted>2017-10-17T10:11:00Z</cp:lastPrinted>
  <dcterms:created xsi:type="dcterms:W3CDTF">2019-12-16T06:44:00Z</dcterms:created>
  <dcterms:modified xsi:type="dcterms:W3CDTF">2021-12-19T08:11:00Z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